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E3" w:rsidRDefault="00CF16E3" w:rsidP="00CF16E3">
      <w:pPr>
        <w:rPr>
          <w:rFonts w:ascii="Helvetica World" w:hAnsi="Helvetica World" w:cs="Helvetica World"/>
          <w:color w:val="000000"/>
        </w:rPr>
      </w:pPr>
    </w:p>
    <w:p w:rsidR="00CF16E3" w:rsidRPr="00CF16E3" w:rsidRDefault="00CF16E3" w:rsidP="003C5D97">
      <w:pPr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REPUBLIC OF THE PHILIPPINES</w:t>
      </w:r>
    </w:p>
    <w:p w:rsidR="00CF16E3" w:rsidRPr="00CF16E3" w:rsidRDefault="00CF16E3" w:rsidP="003C5D97">
      <w:pPr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PROVINCE OF ________________________________</w:t>
      </w:r>
    </w:p>
    <w:p w:rsidR="00CF16E3" w:rsidRPr="00CF16E3" w:rsidRDefault="00CF16E3" w:rsidP="003C5D97">
      <w:pPr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CITY/MUNICIPALITY OF _________________________</w:t>
      </w:r>
    </w:p>
    <w:p w:rsidR="00C75041" w:rsidRPr="00CF16E3" w:rsidRDefault="00C75041" w:rsidP="003C5D97">
      <w:pPr>
        <w:jc w:val="both"/>
        <w:rPr>
          <w:rFonts w:ascii="Helvetica World" w:hAnsi="Helvetica World" w:cs="Helvetica World"/>
          <w:b/>
        </w:rPr>
      </w:pPr>
    </w:p>
    <w:p w:rsidR="00906185" w:rsidRPr="00CF16E3" w:rsidRDefault="00906185" w:rsidP="003C5D97">
      <w:pPr>
        <w:jc w:val="both"/>
        <w:rPr>
          <w:rFonts w:ascii="Helvetica World" w:hAnsi="Helvetica World" w:cs="Helvetica World"/>
          <w:b/>
        </w:rPr>
      </w:pPr>
    </w:p>
    <w:p w:rsidR="00C20A20" w:rsidRPr="0090109A" w:rsidRDefault="0090109A" w:rsidP="0090109A">
      <w:pPr>
        <w:ind w:left="2160" w:firstLine="720"/>
        <w:jc w:val="both"/>
        <w:rPr>
          <w:rFonts w:ascii="Helvetica World" w:hAnsi="Helvetica World" w:cs="Helvetica World"/>
          <w:b/>
          <w:sz w:val="24"/>
          <w:szCs w:val="24"/>
        </w:rPr>
      </w:pPr>
      <w:r>
        <w:rPr>
          <w:rFonts w:ascii="Helvetica World" w:hAnsi="Helvetica World" w:cs="Helvetica World"/>
          <w:b/>
          <w:sz w:val="24"/>
          <w:szCs w:val="24"/>
        </w:rPr>
        <w:t xml:space="preserve">         </w:t>
      </w:r>
      <w:r w:rsidR="0023581D" w:rsidRPr="0090109A">
        <w:rPr>
          <w:rFonts w:ascii="Helvetica World" w:hAnsi="Helvetica World" w:cs="Helvetica World"/>
          <w:b/>
          <w:sz w:val="24"/>
          <w:szCs w:val="24"/>
        </w:rPr>
        <w:t>AFFIDAVIT OF UNDERTAKING</w:t>
      </w:r>
    </w:p>
    <w:p w:rsidR="0023581D" w:rsidRPr="00CF16E3" w:rsidRDefault="0023581D" w:rsidP="003C5D97">
      <w:pPr>
        <w:jc w:val="both"/>
        <w:rPr>
          <w:rFonts w:ascii="Helvetica World" w:hAnsi="Helvetica World" w:cs="Helvetica World"/>
          <w:b/>
        </w:rPr>
      </w:pPr>
    </w:p>
    <w:p w:rsidR="00CF16E3" w:rsidRPr="00CF16E3" w:rsidRDefault="00CF16E3" w:rsidP="003C5D97">
      <w:pPr>
        <w:spacing w:before="40"/>
        <w:ind w:firstLine="720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I</w:t>
      </w:r>
      <w:r w:rsidR="00963DCF">
        <w:rPr>
          <w:rFonts w:ascii="Helvetica World" w:hAnsi="Helvetica World" w:cs="Helvetica World"/>
          <w:color w:val="000000"/>
        </w:rPr>
        <w:t xml:space="preserve"> </w:t>
      </w:r>
      <w:r w:rsidR="00963DCF">
        <w:rPr>
          <w:rFonts w:ascii="Helvetica World" w:hAnsi="Helvetica World" w:cs="Helvetica World"/>
          <w:i/>
          <w:color w:val="000000"/>
          <w:u w:val="single"/>
        </w:rPr>
        <w:t>______________________________________________</w:t>
      </w:r>
      <w:r w:rsidR="0090109A">
        <w:rPr>
          <w:rFonts w:ascii="Helvetica World" w:hAnsi="Helvetica World" w:cs="Helvetica World"/>
          <w:i/>
          <w:color w:val="000000"/>
          <w:u w:val="single"/>
        </w:rPr>
        <w:t xml:space="preserve"> </w:t>
      </w:r>
      <w:r w:rsidRPr="00CF16E3">
        <w:rPr>
          <w:rFonts w:ascii="Helvetica World" w:hAnsi="Helvetica World" w:cs="Helvetica World"/>
          <w:color w:val="000000"/>
        </w:rPr>
        <w:t xml:space="preserve">of legal age designated as </w:t>
      </w:r>
      <w:r w:rsidR="00963DCF">
        <w:rPr>
          <w:rFonts w:ascii="Helvetica World" w:hAnsi="Helvetica World" w:cs="Helvetica World"/>
          <w:i/>
          <w:color w:val="000000"/>
          <w:u w:val="single"/>
        </w:rPr>
        <w:t>_________________</w:t>
      </w:r>
      <w:r w:rsidR="0090109A">
        <w:rPr>
          <w:rFonts w:ascii="Helvetica World" w:hAnsi="Helvetica World" w:cs="Helvetica World"/>
          <w:color w:val="000000"/>
        </w:rPr>
        <w:t xml:space="preserve"> of </w:t>
      </w:r>
      <w:r w:rsidR="00963DCF">
        <w:rPr>
          <w:rFonts w:ascii="Helvetica World" w:hAnsi="Helvetica World" w:cs="Helvetica World"/>
          <w:color w:val="000000"/>
        </w:rPr>
        <w:t xml:space="preserve">CSO </w:t>
      </w:r>
      <w:r w:rsidR="00963DCF">
        <w:rPr>
          <w:rFonts w:ascii="Helvetica World" w:hAnsi="Helvetica World" w:cs="Helvetica World"/>
          <w:i/>
          <w:color w:val="000000"/>
          <w:u w:val="single"/>
        </w:rPr>
        <w:t>_____________________</w:t>
      </w:r>
      <w:r w:rsidRPr="00CF16E3">
        <w:rPr>
          <w:rFonts w:ascii="Helvetica World" w:hAnsi="Helvetica World" w:cs="Helvetica World"/>
          <w:i/>
          <w:color w:val="000000"/>
        </w:rPr>
        <w:t>,</w:t>
      </w:r>
      <w:r w:rsidRPr="00CF16E3">
        <w:rPr>
          <w:rFonts w:ascii="Helvetica World" w:hAnsi="Helvetica World" w:cs="Helvetica World"/>
          <w:color w:val="000000"/>
        </w:rPr>
        <w:t xml:space="preserve"> with registered address located at </w:t>
      </w:r>
      <w:r w:rsidRPr="00CF16E3">
        <w:rPr>
          <w:rFonts w:ascii="Helvetica World" w:hAnsi="Helvetica World" w:cs="Helvetica World"/>
          <w:color w:val="000000"/>
          <w:u w:val="single"/>
        </w:rPr>
        <w:tab/>
      </w:r>
      <w:r w:rsidR="00963DCF">
        <w:rPr>
          <w:rFonts w:ascii="Helvetica World" w:hAnsi="Helvetica World" w:cs="Helvetica World"/>
          <w:i/>
          <w:color w:val="000000"/>
          <w:u w:val="single"/>
        </w:rPr>
        <w:t>_________________,</w:t>
      </w:r>
      <w:r w:rsidRPr="00CF16E3">
        <w:rPr>
          <w:rFonts w:ascii="Helvetica World" w:hAnsi="Helvetica World" w:cs="Helvetica World"/>
          <w:color w:val="000000"/>
        </w:rPr>
        <w:t xml:space="preserve"> do hereby certify the following:</w:t>
      </w:r>
    </w:p>
    <w:p w:rsidR="0023581D" w:rsidRPr="00CF16E3" w:rsidRDefault="0023581D" w:rsidP="003C5D97">
      <w:pPr>
        <w:jc w:val="both"/>
        <w:rPr>
          <w:rFonts w:ascii="Helvetica World" w:hAnsi="Helvetica World" w:cs="Helvetica World"/>
        </w:rPr>
      </w:pPr>
    </w:p>
    <w:p w:rsidR="00CF16E3" w:rsidRPr="00CF16E3" w:rsidRDefault="00CF16E3" w:rsidP="004D10C6">
      <w:pPr>
        <w:numPr>
          <w:ilvl w:val="0"/>
          <w:numId w:val="19"/>
        </w:numPr>
        <w:tabs>
          <w:tab w:val="left" w:pos="1080"/>
        </w:tabs>
        <w:spacing w:before="120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That, the CSO has authorized the application for eligibility, and has authorized the person actually filing the application to represent the CSO in the application;</w:t>
      </w:r>
    </w:p>
    <w:p w:rsidR="0023581D" w:rsidRPr="00CF16E3" w:rsidRDefault="0023581D" w:rsidP="003C5D97">
      <w:pPr>
        <w:jc w:val="both"/>
        <w:rPr>
          <w:rFonts w:ascii="Helvetica World" w:hAnsi="Helvetica World" w:cs="Helvetica World"/>
        </w:rPr>
      </w:pPr>
    </w:p>
    <w:p w:rsidR="0023581D" w:rsidRPr="004D10C6" w:rsidRDefault="00CF16E3" w:rsidP="004D10C6">
      <w:pPr>
        <w:pStyle w:val="ListParagraph"/>
        <w:numPr>
          <w:ilvl w:val="0"/>
          <w:numId w:val="19"/>
        </w:numPr>
        <w:jc w:val="both"/>
        <w:rPr>
          <w:rFonts w:ascii="Helvetica World" w:hAnsi="Helvetica World" w:cs="Helvetica World"/>
        </w:rPr>
      </w:pPr>
      <w:r w:rsidRPr="004D10C6">
        <w:rPr>
          <w:rFonts w:ascii="Helvetica World" w:hAnsi="Helvetica World" w:cs="Helvetica World"/>
        </w:rPr>
        <w:t xml:space="preserve">That the CSO </w:t>
      </w:r>
      <w:r w:rsidR="0023581D" w:rsidRPr="004D10C6">
        <w:rPr>
          <w:rFonts w:ascii="Helvetica World" w:hAnsi="Helvetica World" w:cs="Helvetica World"/>
        </w:rPr>
        <w:t xml:space="preserve">shall put up an equity of at least 20% of project cost </w:t>
      </w:r>
      <w:r w:rsidR="003354E4" w:rsidRPr="004D10C6">
        <w:rPr>
          <w:rFonts w:ascii="Helvetica World" w:hAnsi="Helvetica World" w:cs="Helvetica World"/>
        </w:rPr>
        <w:t>for any GOJUST related project that it would be able to successfully bid for</w:t>
      </w:r>
      <w:r w:rsidR="0023581D" w:rsidRPr="004D10C6">
        <w:rPr>
          <w:rFonts w:ascii="Helvetica World" w:hAnsi="Helvetica World" w:cs="Helvetica World"/>
        </w:rPr>
        <w:t>;</w:t>
      </w:r>
    </w:p>
    <w:p w:rsidR="0023581D" w:rsidRPr="00CF16E3" w:rsidRDefault="0023581D" w:rsidP="003C5D97">
      <w:pPr>
        <w:jc w:val="both"/>
        <w:rPr>
          <w:rFonts w:ascii="Helvetica World" w:hAnsi="Helvetica World" w:cs="Helvetica World"/>
        </w:rPr>
      </w:pPr>
    </w:p>
    <w:p w:rsidR="0023581D" w:rsidRPr="00CF16E3" w:rsidRDefault="00862D3E" w:rsidP="004D10C6">
      <w:pPr>
        <w:pStyle w:val="ListParagraph"/>
        <w:numPr>
          <w:ilvl w:val="0"/>
          <w:numId w:val="19"/>
        </w:numPr>
        <w:jc w:val="both"/>
        <w:rPr>
          <w:rFonts w:ascii="Helvetica World" w:hAnsi="Helvetica World" w:cs="Helvetica World"/>
        </w:rPr>
      </w:pPr>
      <w:r w:rsidRPr="00CF16E3">
        <w:rPr>
          <w:rFonts w:ascii="Helvetica World" w:hAnsi="Helvetica World" w:cs="Helvetica World"/>
        </w:rPr>
        <w:t>I am executing this Affidavit to attest to the truth of the foregoing and for whatever purpose/s this may serve.</w:t>
      </w:r>
    </w:p>
    <w:p w:rsidR="00862D3E" w:rsidRPr="00CF16E3" w:rsidRDefault="00862D3E" w:rsidP="003C5D97">
      <w:pPr>
        <w:jc w:val="both"/>
        <w:rPr>
          <w:rFonts w:ascii="Helvetica World" w:hAnsi="Helvetica World" w:cs="Helvetica World"/>
        </w:rPr>
      </w:pPr>
    </w:p>
    <w:p w:rsidR="00862D3E" w:rsidRPr="00CF16E3" w:rsidRDefault="00862D3E" w:rsidP="003C5D97">
      <w:pPr>
        <w:tabs>
          <w:tab w:val="left" w:pos="1080"/>
        </w:tabs>
        <w:ind w:left="1080"/>
        <w:jc w:val="both"/>
        <w:rPr>
          <w:rFonts w:ascii="Helvetica World" w:hAnsi="Helvetica World" w:cs="Helvetica World"/>
          <w:color w:val="000000"/>
        </w:rPr>
      </w:pPr>
    </w:p>
    <w:p w:rsidR="00862D3E" w:rsidRPr="00CF16E3" w:rsidRDefault="00862D3E" w:rsidP="003C5D97">
      <w:pPr>
        <w:ind w:firstLine="720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b/>
          <w:color w:val="000000"/>
        </w:rPr>
        <w:t>I HEREBY DECLARE UNDER THE PENALTIES OF PERJURY THAT THE FOREGOING ATTESTATIONS ARE TRUE AND CO</w:t>
      </w:r>
      <w:bookmarkStart w:id="0" w:name="_GoBack"/>
      <w:bookmarkEnd w:id="0"/>
      <w:r w:rsidRPr="00CF16E3">
        <w:rPr>
          <w:rFonts w:ascii="Helvetica World" w:hAnsi="Helvetica World" w:cs="Helvetica World"/>
          <w:b/>
          <w:color w:val="000000"/>
        </w:rPr>
        <w:t>RRECT</w:t>
      </w:r>
      <w:r w:rsidRPr="00CF16E3">
        <w:rPr>
          <w:rFonts w:ascii="Helvetica World" w:hAnsi="Helvetica World" w:cs="Helvetica World"/>
          <w:color w:val="000000"/>
        </w:rPr>
        <w:t>.</w:t>
      </w:r>
    </w:p>
    <w:p w:rsidR="00862D3E" w:rsidRPr="00CF16E3" w:rsidRDefault="00862D3E" w:rsidP="003C5D97">
      <w:pPr>
        <w:ind w:hanging="11"/>
        <w:jc w:val="both"/>
        <w:rPr>
          <w:rFonts w:ascii="Helvetica World" w:hAnsi="Helvetica World" w:cs="Helvetica World"/>
          <w:color w:val="000000"/>
        </w:rPr>
      </w:pPr>
    </w:p>
    <w:p w:rsidR="00862D3E" w:rsidRPr="00CF16E3" w:rsidRDefault="00862D3E" w:rsidP="003C5D97">
      <w:pPr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 xml:space="preserve">                             </w:t>
      </w:r>
      <w:r w:rsidR="00CF16E3">
        <w:rPr>
          <w:rFonts w:ascii="Helvetica World" w:hAnsi="Helvetica World" w:cs="Helvetica World"/>
          <w:color w:val="000000"/>
        </w:rPr>
        <w:t xml:space="preserve">          </w:t>
      </w:r>
      <w:r w:rsidRPr="00CF16E3">
        <w:rPr>
          <w:rFonts w:ascii="Helvetica World" w:hAnsi="Helvetica World" w:cs="Helvetica World"/>
          <w:color w:val="000000"/>
        </w:rPr>
        <w:t xml:space="preserve">   ________________________________________________________</w:t>
      </w:r>
    </w:p>
    <w:p w:rsidR="00862D3E" w:rsidRPr="00CF16E3" w:rsidRDefault="00862D3E" w:rsidP="003949D1">
      <w:pPr>
        <w:ind w:left="720" w:firstLine="720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(Signature over Printed Name of the Head or Authorized Representative of the CSO)</w:t>
      </w:r>
    </w:p>
    <w:p w:rsidR="00862D3E" w:rsidRPr="00CF16E3" w:rsidRDefault="00862D3E" w:rsidP="003C5D97">
      <w:pPr>
        <w:ind w:left="720"/>
        <w:jc w:val="both"/>
        <w:rPr>
          <w:rFonts w:ascii="Helvetica World" w:hAnsi="Helvetica World" w:cs="Helvetica World"/>
          <w:color w:val="000000"/>
        </w:rPr>
      </w:pPr>
    </w:p>
    <w:p w:rsidR="00862D3E" w:rsidRPr="00CF16E3" w:rsidRDefault="00862D3E" w:rsidP="003949D1">
      <w:pPr>
        <w:ind w:left="3600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__________________________</w:t>
      </w:r>
    </w:p>
    <w:p w:rsidR="00862D3E" w:rsidRPr="00CF16E3" w:rsidRDefault="003949D1" w:rsidP="003949D1">
      <w:pPr>
        <w:ind w:left="3600" w:firstLine="720"/>
        <w:jc w:val="both"/>
        <w:rPr>
          <w:rFonts w:ascii="Helvetica World" w:hAnsi="Helvetica World" w:cs="Helvetica World"/>
          <w:color w:val="000000"/>
        </w:rPr>
      </w:pPr>
      <w:r>
        <w:rPr>
          <w:rFonts w:ascii="Helvetica World" w:hAnsi="Helvetica World" w:cs="Helvetica World"/>
          <w:color w:val="000000"/>
        </w:rPr>
        <w:t xml:space="preserve">       </w:t>
      </w:r>
      <w:r w:rsidR="00862D3E" w:rsidRPr="00CF16E3">
        <w:rPr>
          <w:rFonts w:ascii="Helvetica World" w:hAnsi="Helvetica World" w:cs="Helvetica World"/>
          <w:color w:val="000000"/>
        </w:rPr>
        <w:t>(Date)</w:t>
      </w:r>
    </w:p>
    <w:p w:rsidR="00862D3E" w:rsidRPr="00CF16E3" w:rsidRDefault="00862D3E" w:rsidP="003C5D97">
      <w:pPr>
        <w:jc w:val="both"/>
        <w:rPr>
          <w:rFonts w:ascii="Helvetica World" w:hAnsi="Helvetica World" w:cs="Helvetica World"/>
          <w:color w:val="000000"/>
        </w:rPr>
      </w:pPr>
    </w:p>
    <w:p w:rsidR="00862D3E" w:rsidRPr="00CF16E3" w:rsidRDefault="00862D3E" w:rsidP="003C5D97">
      <w:pPr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b/>
          <w:color w:val="000000"/>
        </w:rPr>
        <w:tab/>
        <w:t>SUBSCRIBE AND SWORN</w:t>
      </w:r>
      <w:r w:rsidRPr="00CF16E3">
        <w:rPr>
          <w:rFonts w:ascii="Helvetica World" w:hAnsi="Helvetica World" w:cs="Helvetica World"/>
          <w:color w:val="000000"/>
        </w:rPr>
        <w:t xml:space="preserve"> to before me this ______________ day of ____ 20___, affiant has satisfactorily proven his/her identity to me through his/her valid Identification No. ____________________, with his/her picture and signature appearing therein.  That he/she personally swears that he/she is the same person who personally signed the foregoing Sworn Certification before me and acknowledged that he executed the same.</w:t>
      </w:r>
    </w:p>
    <w:p w:rsidR="00862D3E" w:rsidRPr="00CF16E3" w:rsidRDefault="00862D3E" w:rsidP="003C5D97">
      <w:pPr>
        <w:spacing w:line="360" w:lineRule="auto"/>
        <w:ind w:left="6480"/>
        <w:jc w:val="both"/>
        <w:rPr>
          <w:rFonts w:ascii="Helvetica World" w:hAnsi="Helvetica World" w:cs="Helvetica World"/>
          <w:b/>
          <w:color w:val="000000"/>
        </w:rPr>
      </w:pPr>
    </w:p>
    <w:p w:rsidR="00862D3E" w:rsidRPr="00CF16E3" w:rsidRDefault="00862D3E" w:rsidP="003C5D97">
      <w:pPr>
        <w:spacing w:line="360" w:lineRule="auto"/>
        <w:ind w:left="6480"/>
        <w:jc w:val="both"/>
        <w:rPr>
          <w:rFonts w:ascii="Helvetica World" w:hAnsi="Helvetica World" w:cs="Helvetica World"/>
          <w:b/>
          <w:color w:val="000000"/>
        </w:rPr>
      </w:pPr>
      <w:r w:rsidRPr="00CF16E3">
        <w:rPr>
          <w:rFonts w:ascii="Helvetica World" w:hAnsi="Helvetica World" w:cs="Helvetica World"/>
          <w:b/>
          <w:color w:val="000000"/>
        </w:rPr>
        <w:t>NOTARY PUBLIC</w:t>
      </w:r>
    </w:p>
    <w:p w:rsidR="00862D3E" w:rsidRPr="00CF16E3" w:rsidRDefault="00862D3E" w:rsidP="003C5D97">
      <w:pPr>
        <w:shd w:val="clear" w:color="auto" w:fill="FFFFFF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Doc. No. ______;</w:t>
      </w:r>
    </w:p>
    <w:p w:rsidR="00862D3E" w:rsidRPr="00CF16E3" w:rsidRDefault="00862D3E" w:rsidP="003C5D97">
      <w:pPr>
        <w:shd w:val="clear" w:color="auto" w:fill="FFFFFF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Page No. _____;</w:t>
      </w:r>
    </w:p>
    <w:p w:rsidR="00862D3E" w:rsidRPr="00CF16E3" w:rsidRDefault="00862D3E" w:rsidP="003C5D97">
      <w:pPr>
        <w:shd w:val="clear" w:color="auto" w:fill="FFFFFF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Book No.______;</w:t>
      </w:r>
    </w:p>
    <w:p w:rsidR="004A60D9" w:rsidRPr="00CF16E3" w:rsidRDefault="00862D3E" w:rsidP="003C5D97">
      <w:pPr>
        <w:shd w:val="clear" w:color="auto" w:fill="FFFFFF"/>
        <w:jc w:val="both"/>
        <w:rPr>
          <w:rFonts w:ascii="Helvetica World" w:hAnsi="Helvetica World" w:cs="Helvetica World"/>
          <w:color w:val="000000"/>
        </w:rPr>
      </w:pPr>
      <w:r w:rsidRPr="00CF16E3">
        <w:rPr>
          <w:rFonts w:ascii="Helvetica World" w:hAnsi="Helvetica World" w:cs="Helvetica World"/>
          <w:color w:val="000000"/>
        </w:rPr>
        <w:t>Series of 20______</w:t>
      </w:r>
      <w:r w:rsidR="00FA48AD" w:rsidRPr="00CF16E3">
        <w:rPr>
          <w:rFonts w:ascii="Helvetica World" w:hAnsi="Helvetica World" w:cs="Helvetica World"/>
        </w:rPr>
        <w:t xml:space="preserve"> </w:t>
      </w:r>
    </w:p>
    <w:sectPr w:rsidR="004A60D9" w:rsidRPr="00CF16E3" w:rsidSect="00C75041">
      <w:headerReference w:type="default" r:id="rId9"/>
      <w:footerReference w:type="default" r:id="rId10"/>
      <w:pgSz w:w="11906" w:h="16838" w:code="9"/>
      <w:pgMar w:top="630" w:right="902" w:bottom="709" w:left="1350" w:header="90" w:footer="12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EC" w:rsidRDefault="00876CEC">
      <w:r>
        <w:separator/>
      </w:r>
    </w:p>
  </w:endnote>
  <w:endnote w:type="continuationSeparator" w:id="0">
    <w:p w:rsidR="00876CEC" w:rsidRDefault="0087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altName w:val="Segoe UI"/>
    <w:charset w:val="00"/>
    <w:family w:val="swiss"/>
    <w:pitch w:val="variable"/>
    <w:sig w:usb0="00000000" w:usb1="C0007FFB" w:usb2="00000008" w:usb3="00000000" w:csb0="000001FF" w:csb1="00000000"/>
  </w:font>
  <w:font w:name="Cooper Lt BT">
    <w:altName w:val="Georgia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F3" w:rsidRDefault="002928F3" w:rsidP="009B2C37">
    <w:pPr>
      <w:pBdr>
        <w:top w:val="single" w:sz="4" w:space="0" w:color="auto"/>
      </w:pBdr>
      <w:jc w:val="center"/>
      <w:rPr>
        <w:rFonts w:ascii="Cooper Lt BT" w:hAnsi="Cooper Lt BT"/>
        <w:caps/>
        <w:snapToGrid w:val="0"/>
        <w:color w:val="000000"/>
        <w:sz w:val="16"/>
      </w:rPr>
    </w:pPr>
  </w:p>
  <w:p w:rsidR="002928F3" w:rsidRPr="00B347F3" w:rsidRDefault="0017542D">
    <w:pPr>
      <w:pStyle w:val="Footer"/>
      <w:jc w:val="center"/>
      <w:rPr>
        <w:sz w:val="14"/>
        <w:szCs w:val="14"/>
      </w:rPr>
    </w:pPr>
    <w:r>
      <w:rPr>
        <w:snapToGrid w:val="0"/>
        <w:sz w:val="14"/>
        <w:szCs w:val="14"/>
      </w:rPr>
      <w:t xml:space="preserve">Accreditation Process for </w:t>
    </w:r>
    <w:r w:rsidR="002A3552">
      <w:rPr>
        <w:snapToGrid w:val="0"/>
        <w:sz w:val="14"/>
        <w:szCs w:val="14"/>
      </w:rPr>
      <w:t>Partnership with</w:t>
    </w:r>
    <w:r>
      <w:rPr>
        <w:snapToGrid w:val="0"/>
        <w:sz w:val="14"/>
        <w:szCs w:val="14"/>
      </w:rPr>
      <w:t xml:space="preserve"> the GOJUST Project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EC" w:rsidRDefault="00876CEC">
      <w:r>
        <w:separator/>
      </w:r>
    </w:p>
  </w:footnote>
  <w:footnote w:type="continuationSeparator" w:id="0">
    <w:p w:rsidR="00876CEC" w:rsidRDefault="0087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1C" w:rsidRDefault="00E10B1C" w:rsidP="0052764D">
    <w:pPr>
      <w:pStyle w:val="Header"/>
      <w:tabs>
        <w:tab w:val="center" w:pos="4995"/>
        <w:tab w:val="left" w:pos="6165"/>
      </w:tabs>
      <w:rPr>
        <w:rFonts w:ascii="Cooper Lt BT" w:hAnsi="Cooper Lt BT"/>
        <w:caps/>
        <w:snapToGrid w:val="0"/>
        <w:color w:val="000000"/>
        <w:sz w:val="24"/>
      </w:rPr>
    </w:pPr>
  </w:p>
  <w:tbl>
    <w:tblPr>
      <w:tblW w:w="1116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5"/>
      <w:gridCol w:w="5035"/>
      <w:gridCol w:w="1710"/>
      <w:gridCol w:w="1350"/>
    </w:tblGrid>
    <w:tr w:rsidR="003949D1" w:rsidTr="00CF6E88">
      <w:trPr>
        <w:trHeight w:val="327"/>
      </w:trPr>
      <w:tc>
        <w:tcPr>
          <w:tcW w:w="3065" w:type="dxa"/>
          <w:vMerge w:val="restart"/>
          <w:shd w:val="clear" w:color="auto" w:fill="auto"/>
        </w:tcPr>
        <w:p w:rsidR="0090109A" w:rsidRDefault="0090109A" w:rsidP="0090109A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3949D1" w:rsidRPr="0090109A" w:rsidRDefault="0090109A" w:rsidP="003949D1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noProof/>
              <w:sz w:val="10"/>
              <w:szCs w:val="10"/>
              <w:lang w:eastAsia="en-PH"/>
            </w:rPr>
            <w:drawing>
              <wp:inline distT="0" distB="0" distL="0" distR="0">
                <wp:extent cx="1819275" cy="647700"/>
                <wp:effectExtent l="0" t="0" r="9525" b="0"/>
                <wp:docPr id="2" name="Picture 2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49D1">
            <w:rPr>
              <w:rFonts w:cs="Segoe UI"/>
              <w:sz w:val="20"/>
              <w:szCs w:val="20"/>
              <w:lang w:eastAsia="ja-JP"/>
            </w:rPr>
            <w:t xml:space="preserve">     </w:t>
          </w:r>
        </w:p>
        <w:p w:rsidR="003949D1" w:rsidRPr="00A70D3F" w:rsidRDefault="003949D1" w:rsidP="003949D1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</w:p>
      </w:tc>
      <w:tc>
        <w:tcPr>
          <w:tcW w:w="5035" w:type="dxa"/>
          <w:vMerge w:val="restart"/>
          <w:shd w:val="clear" w:color="auto" w:fill="auto"/>
        </w:tcPr>
        <w:p w:rsidR="003949D1" w:rsidRDefault="003949D1" w:rsidP="003949D1">
          <w:pPr>
            <w:pStyle w:val="NoSpacing"/>
            <w:jc w:val="center"/>
            <w:rPr>
              <w:b/>
              <w:sz w:val="20"/>
              <w:szCs w:val="20"/>
            </w:rPr>
          </w:pPr>
        </w:p>
        <w:p w:rsidR="003949D1" w:rsidRPr="0042213B" w:rsidRDefault="003949D1" w:rsidP="003949D1">
          <w:pPr>
            <w:pStyle w:val="NoSpacing"/>
            <w:jc w:val="center"/>
            <w:rPr>
              <w:b/>
              <w:sz w:val="20"/>
              <w:szCs w:val="20"/>
            </w:rPr>
          </w:pPr>
        </w:p>
        <w:p w:rsidR="003949D1" w:rsidRPr="00AE63A9" w:rsidRDefault="003949D1" w:rsidP="003949D1">
          <w:pPr>
            <w:pStyle w:val="NoSpacing"/>
            <w:jc w:val="center"/>
            <w:rPr>
              <w:rFonts w:cs="Segoe UI"/>
              <w:b/>
              <w:sz w:val="28"/>
              <w:szCs w:val="28"/>
              <w:lang w:eastAsia="ja-JP"/>
            </w:rPr>
          </w:pPr>
          <w:r w:rsidRPr="00AE63A9">
            <w:rPr>
              <w:rFonts w:cs="Segoe UI"/>
              <w:b/>
              <w:sz w:val="28"/>
              <w:szCs w:val="28"/>
              <w:lang w:eastAsia="ja-JP"/>
            </w:rPr>
            <w:t>PROJECT MANAGEMENT DIVISION</w:t>
          </w:r>
        </w:p>
        <w:p w:rsidR="003949D1" w:rsidRPr="00AE63A9" w:rsidRDefault="003949D1" w:rsidP="003949D1">
          <w:pPr>
            <w:pStyle w:val="NoSpacing"/>
            <w:jc w:val="center"/>
            <w:rPr>
              <w:b/>
              <w:sz w:val="24"/>
              <w:szCs w:val="24"/>
            </w:rPr>
          </w:pPr>
        </w:p>
      </w:tc>
      <w:tc>
        <w:tcPr>
          <w:tcW w:w="1710" w:type="dxa"/>
          <w:shd w:val="clear" w:color="auto" w:fill="auto"/>
        </w:tcPr>
        <w:p w:rsidR="003949D1" w:rsidRPr="00223728" w:rsidRDefault="003949D1" w:rsidP="003949D1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Doc. Code</w:t>
          </w:r>
        </w:p>
      </w:tc>
      <w:tc>
        <w:tcPr>
          <w:tcW w:w="1350" w:type="dxa"/>
          <w:shd w:val="clear" w:color="auto" w:fill="auto"/>
        </w:tcPr>
        <w:p w:rsidR="003949D1" w:rsidRPr="00223728" w:rsidRDefault="003949D1" w:rsidP="003949D1">
          <w:pPr>
            <w:pStyle w:val="NoSpacing"/>
            <w:rPr>
              <w:b/>
              <w:sz w:val="20"/>
              <w:szCs w:val="20"/>
            </w:rPr>
          </w:pPr>
          <w:r>
            <w:rPr>
              <w:rFonts w:eastAsia="MS Mincho"/>
              <w:sz w:val="20"/>
              <w:szCs w:val="20"/>
              <w:lang w:eastAsia="ja-JP"/>
            </w:rPr>
            <w:t>CSO</w:t>
          </w:r>
          <w:r w:rsidRPr="00223728">
            <w:rPr>
              <w:rFonts w:eastAsia="MS Mincho"/>
              <w:sz w:val="20"/>
              <w:szCs w:val="20"/>
              <w:lang w:eastAsia="ja-JP"/>
            </w:rPr>
            <w:t xml:space="preserve"> </w:t>
          </w:r>
          <w:r>
            <w:rPr>
              <w:rFonts w:eastAsia="MS Mincho"/>
              <w:sz w:val="20"/>
              <w:szCs w:val="20"/>
              <w:lang w:eastAsia="ja-JP"/>
            </w:rPr>
            <w:t>Form 1d</w:t>
          </w:r>
        </w:p>
      </w:tc>
    </w:tr>
    <w:tr w:rsidR="003949D1" w:rsidTr="00CF6E88">
      <w:trPr>
        <w:trHeight w:val="325"/>
      </w:trPr>
      <w:tc>
        <w:tcPr>
          <w:tcW w:w="3065" w:type="dxa"/>
          <w:vMerge/>
          <w:shd w:val="clear" w:color="auto" w:fill="auto"/>
        </w:tcPr>
        <w:p w:rsidR="003949D1" w:rsidRPr="000733C8" w:rsidRDefault="003949D1" w:rsidP="003949D1">
          <w:pPr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35" w:type="dxa"/>
          <w:vMerge/>
          <w:shd w:val="clear" w:color="auto" w:fill="auto"/>
        </w:tcPr>
        <w:p w:rsidR="003949D1" w:rsidRDefault="003949D1" w:rsidP="003949D1">
          <w:pPr>
            <w:pStyle w:val="NoSpacing"/>
            <w:jc w:val="center"/>
            <w:rPr>
              <w:noProof/>
            </w:rPr>
          </w:pPr>
        </w:p>
      </w:tc>
      <w:tc>
        <w:tcPr>
          <w:tcW w:w="1710" w:type="dxa"/>
          <w:shd w:val="clear" w:color="auto" w:fill="auto"/>
        </w:tcPr>
        <w:p w:rsidR="003949D1" w:rsidRPr="00223728" w:rsidRDefault="003949D1" w:rsidP="003949D1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Date</w:t>
          </w:r>
        </w:p>
      </w:tc>
      <w:tc>
        <w:tcPr>
          <w:tcW w:w="1350" w:type="dxa"/>
          <w:shd w:val="clear" w:color="auto" w:fill="auto"/>
        </w:tcPr>
        <w:p w:rsidR="003949D1" w:rsidRPr="00223728" w:rsidRDefault="003949D1" w:rsidP="003949D1">
          <w:pPr>
            <w:pStyle w:val="NoSpacing"/>
            <w:rPr>
              <w:b/>
              <w:sz w:val="20"/>
              <w:szCs w:val="20"/>
            </w:rPr>
          </w:pPr>
          <w:r>
            <w:rPr>
              <w:rFonts w:eastAsia="MS Mincho"/>
              <w:sz w:val="20"/>
              <w:szCs w:val="20"/>
              <w:lang w:eastAsia="ja-JP"/>
            </w:rPr>
            <w:t xml:space="preserve">February </w:t>
          </w:r>
          <w:r w:rsidRPr="00223728">
            <w:rPr>
              <w:rFonts w:eastAsia="MS Mincho"/>
              <w:sz w:val="20"/>
              <w:szCs w:val="20"/>
              <w:lang w:eastAsia="ja-JP"/>
            </w:rPr>
            <w:t>201</w:t>
          </w:r>
          <w:r>
            <w:rPr>
              <w:rFonts w:eastAsia="MS Mincho"/>
              <w:sz w:val="20"/>
              <w:szCs w:val="20"/>
              <w:lang w:eastAsia="ja-JP"/>
            </w:rPr>
            <w:t>8</w:t>
          </w:r>
        </w:p>
      </w:tc>
    </w:tr>
    <w:tr w:rsidR="003949D1" w:rsidTr="00CF6E88">
      <w:trPr>
        <w:trHeight w:val="248"/>
      </w:trPr>
      <w:tc>
        <w:tcPr>
          <w:tcW w:w="3065" w:type="dxa"/>
          <w:vMerge/>
          <w:shd w:val="clear" w:color="auto" w:fill="auto"/>
        </w:tcPr>
        <w:p w:rsidR="003949D1" w:rsidRPr="000733C8" w:rsidRDefault="003949D1" w:rsidP="003949D1">
          <w:pPr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35" w:type="dxa"/>
          <w:vMerge/>
          <w:shd w:val="clear" w:color="auto" w:fill="auto"/>
        </w:tcPr>
        <w:p w:rsidR="003949D1" w:rsidRDefault="003949D1" w:rsidP="003949D1">
          <w:pPr>
            <w:pStyle w:val="NoSpacing"/>
            <w:jc w:val="center"/>
            <w:rPr>
              <w:noProof/>
            </w:rPr>
          </w:pPr>
        </w:p>
      </w:tc>
      <w:tc>
        <w:tcPr>
          <w:tcW w:w="1710" w:type="dxa"/>
          <w:shd w:val="clear" w:color="auto" w:fill="auto"/>
        </w:tcPr>
        <w:p w:rsidR="003949D1" w:rsidRPr="00AE63A9" w:rsidRDefault="003949D1" w:rsidP="003949D1">
          <w:pPr>
            <w:pStyle w:val="NoSpacing"/>
            <w:rPr>
              <w:rFonts w:eastAsia="MS Mincho"/>
              <w:sz w:val="20"/>
              <w:szCs w:val="20"/>
              <w:lang w:eastAsia="ja-JP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Page</w:t>
          </w:r>
        </w:p>
      </w:tc>
      <w:tc>
        <w:tcPr>
          <w:tcW w:w="1350" w:type="dxa"/>
          <w:shd w:val="clear" w:color="auto" w:fill="auto"/>
        </w:tcPr>
        <w:p w:rsidR="003949D1" w:rsidRPr="00223728" w:rsidRDefault="003949D1" w:rsidP="003949D1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fldChar w:fldCharType="begin"/>
          </w:r>
          <w:r w:rsidRPr="00223728">
            <w:rPr>
              <w:rFonts w:eastAsia="MS Mincho"/>
              <w:sz w:val="20"/>
              <w:szCs w:val="20"/>
              <w:lang w:eastAsia="ja-JP"/>
            </w:rPr>
            <w:instrText xml:space="preserve"> PAGE </w:instrText>
          </w:r>
          <w:r w:rsidRPr="00223728">
            <w:rPr>
              <w:rFonts w:eastAsia="MS Mincho"/>
              <w:sz w:val="20"/>
              <w:szCs w:val="20"/>
              <w:lang w:eastAsia="ja-JP"/>
            </w:rPr>
            <w:fldChar w:fldCharType="separate"/>
          </w:r>
          <w:r w:rsidR="004D10C6">
            <w:rPr>
              <w:rFonts w:eastAsia="MS Mincho"/>
              <w:noProof/>
              <w:sz w:val="20"/>
              <w:szCs w:val="20"/>
              <w:lang w:eastAsia="ja-JP"/>
            </w:rPr>
            <w:t>1</w:t>
          </w:r>
          <w:r w:rsidRPr="00223728">
            <w:rPr>
              <w:rFonts w:eastAsia="MS Mincho"/>
              <w:sz w:val="20"/>
              <w:szCs w:val="20"/>
              <w:lang w:eastAsia="ja-JP"/>
            </w:rPr>
            <w:fldChar w:fldCharType="end"/>
          </w:r>
          <w:r>
            <w:rPr>
              <w:rFonts w:eastAsia="MS Mincho"/>
              <w:sz w:val="20"/>
              <w:szCs w:val="20"/>
              <w:lang w:eastAsia="ja-JP"/>
            </w:rPr>
            <w:t xml:space="preserve"> of 1</w:t>
          </w:r>
        </w:p>
      </w:tc>
    </w:tr>
    <w:tr w:rsidR="003949D1" w:rsidTr="00CF6E88">
      <w:tc>
        <w:tcPr>
          <w:tcW w:w="3065" w:type="dxa"/>
          <w:shd w:val="clear" w:color="auto" w:fill="auto"/>
        </w:tcPr>
        <w:p w:rsidR="003949D1" w:rsidRPr="000733C8" w:rsidRDefault="003949D1" w:rsidP="003949D1">
          <w:pPr>
            <w:pStyle w:val="NoSpacing"/>
            <w:jc w:val="right"/>
            <w:rPr>
              <w:b/>
              <w:sz w:val="20"/>
              <w:szCs w:val="20"/>
            </w:rPr>
          </w:pPr>
          <w:r w:rsidRPr="000733C8">
            <w:rPr>
              <w:b/>
              <w:sz w:val="20"/>
              <w:szCs w:val="20"/>
            </w:rPr>
            <w:t>TITLE :</w:t>
          </w:r>
        </w:p>
      </w:tc>
      <w:tc>
        <w:tcPr>
          <w:tcW w:w="8095" w:type="dxa"/>
          <w:gridSpan w:val="3"/>
          <w:shd w:val="clear" w:color="auto" w:fill="auto"/>
        </w:tcPr>
        <w:p w:rsidR="003949D1" w:rsidRPr="000733C8" w:rsidRDefault="003949D1" w:rsidP="003949D1">
          <w:pPr>
            <w:pStyle w:val="NoSpacing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Affidavit of Undertaking</w:t>
          </w:r>
        </w:p>
      </w:tc>
    </w:tr>
    <w:tr w:rsidR="003949D1" w:rsidTr="00CF6E88">
      <w:tc>
        <w:tcPr>
          <w:tcW w:w="3065" w:type="dxa"/>
          <w:shd w:val="clear" w:color="auto" w:fill="auto"/>
        </w:tcPr>
        <w:p w:rsidR="003949D1" w:rsidRPr="000733C8" w:rsidRDefault="003949D1" w:rsidP="003949D1">
          <w:pPr>
            <w:pStyle w:val="NoSpacing"/>
            <w:jc w:val="right"/>
            <w:rPr>
              <w:b/>
              <w:sz w:val="20"/>
              <w:szCs w:val="20"/>
            </w:rPr>
          </w:pPr>
          <w:r w:rsidRPr="000733C8">
            <w:rPr>
              <w:b/>
              <w:sz w:val="20"/>
              <w:szCs w:val="20"/>
            </w:rPr>
            <w:t>SUB PROCESS TITLE :</w:t>
          </w:r>
        </w:p>
      </w:tc>
      <w:tc>
        <w:tcPr>
          <w:tcW w:w="8095" w:type="dxa"/>
          <w:gridSpan w:val="3"/>
          <w:shd w:val="clear" w:color="auto" w:fill="auto"/>
        </w:tcPr>
        <w:p w:rsidR="003949D1" w:rsidRPr="000733C8" w:rsidRDefault="003949D1" w:rsidP="003949D1">
          <w:pPr>
            <w:pStyle w:val="NoSpacing"/>
            <w:rPr>
              <w:b/>
              <w:sz w:val="20"/>
              <w:szCs w:val="20"/>
            </w:rPr>
          </w:pPr>
          <w:r w:rsidRPr="000733C8">
            <w:rPr>
              <w:sz w:val="20"/>
              <w:szCs w:val="20"/>
            </w:rPr>
            <w:t>PHASE I</w:t>
          </w:r>
          <w:r>
            <w:rPr>
              <w:sz w:val="20"/>
              <w:szCs w:val="20"/>
            </w:rPr>
            <w:t>II – Monitoring and Evaluation Process</w:t>
          </w:r>
        </w:p>
      </w:tc>
    </w:tr>
  </w:tbl>
  <w:p w:rsidR="002928F3" w:rsidRDefault="002928F3" w:rsidP="0017542D">
    <w:pPr>
      <w:pStyle w:val="Header"/>
      <w:tabs>
        <w:tab w:val="center" w:pos="4995"/>
        <w:tab w:val="left" w:pos="6165"/>
      </w:tabs>
      <w:rPr>
        <w:rFonts w:ascii="Cooper Lt BT" w:hAnsi="Cooper Lt B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D77"/>
    <w:multiLevelType w:val="hybridMultilevel"/>
    <w:tmpl w:val="0AFCDFEE"/>
    <w:styleLink w:val="ImportedStyle5"/>
    <w:lvl w:ilvl="0" w:tplc="3AC616B4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E022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E887CC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480B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501720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DE7FCA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8029E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A8881E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2C7EE0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4B769D5"/>
    <w:multiLevelType w:val="hybridMultilevel"/>
    <w:tmpl w:val="8166BBEE"/>
    <w:lvl w:ilvl="0" w:tplc="821255B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A3505"/>
    <w:multiLevelType w:val="hybridMultilevel"/>
    <w:tmpl w:val="E93A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176C8"/>
    <w:multiLevelType w:val="hybridMultilevel"/>
    <w:tmpl w:val="3E52254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3B4FDD"/>
    <w:multiLevelType w:val="hybridMultilevel"/>
    <w:tmpl w:val="D2A20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8652C"/>
    <w:multiLevelType w:val="hybridMultilevel"/>
    <w:tmpl w:val="B6DA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130FF9"/>
    <w:multiLevelType w:val="hybridMultilevel"/>
    <w:tmpl w:val="A836B75E"/>
    <w:lvl w:ilvl="0" w:tplc="4BE27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1F1B13"/>
    <w:multiLevelType w:val="hybridMultilevel"/>
    <w:tmpl w:val="FFDC4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F4983"/>
    <w:multiLevelType w:val="hybridMultilevel"/>
    <w:tmpl w:val="D25CC0EA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64A37"/>
    <w:multiLevelType w:val="hybridMultilevel"/>
    <w:tmpl w:val="FC92F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61357"/>
    <w:multiLevelType w:val="hybridMultilevel"/>
    <w:tmpl w:val="A95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32A27"/>
    <w:multiLevelType w:val="hybridMultilevel"/>
    <w:tmpl w:val="0A50DCA8"/>
    <w:lvl w:ilvl="0" w:tplc="3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5903ED"/>
    <w:multiLevelType w:val="hybridMultilevel"/>
    <w:tmpl w:val="5C0EF610"/>
    <w:lvl w:ilvl="0" w:tplc="6D3053B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70" w:hanging="360"/>
      </w:pPr>
    </w:lvl>
    <w:lvl w:ilvl="2" w:tplc="3409001B" w:tentative="1">
      <w:start w:val="1"/>
      <w:numFmt w:val="lowerRoman"/>
      <w:lvlText w:val="%3."/>
      <w:lvlJc w:val="right"/>
      <w:pPr>
        <w:ind w:left="2190" w:hanging="180"/>
      </w:pPr>
    </w:lvl>
    <w:lvl w:ilvl="3" w:tplc="3409000F" w:tentative="1">
      <w:start w:val="1"/>
      <w:numFmt w:val="decimal"/>
      <w:lvlText w:val="%4."/>
      <w:lvlJc w:val="left"/>
      <w:pPr>
        <w:ind w:left="2910" w:hanging="360"/>
      </w:pPr>
    </w:lvl>
    <w:lvl w:ilvl="4" w:tplc="34090019" w:tentative="1">
      <w:start w:val="1"/>
      <w:numFmt w:val="lowerLetter"/>
      <w:lvlText w:val="%5."/>
      <w:lvlJc w:val="left"/>
      <w:pPr>
        <w:ind w:left="3630" w:hanging="360"/>
      </w:pPr>
    </w:lvl>
    <w:lvl w:ilvl="5" w:tplc="3409001B" w:tentative="1">
      <w:start w:val="1"/>
      <w:numFmt w:val="lowerRoman"/>
      <w:lvlText w:val="%6."/>
      <w:lvlJc w:val="right"/>
      <w:pPr>
        <w:ind w:left="4350" w:hanging="180"/>
      </w:pPr>
    </w:lvl>
    <w:lvl w:ilvl="6" w:tplc="3409000F" w:tentative="1">
      <w:start w:val="1"/>
      <w:numFmt w:val="decimal"/>
      <w:lvlText w:val="%7."/>
      <w:lvlJc w:val="left"/>
      <w:pPr>
        <w:ind w:left="5070" w:hanging="360"/>
      </w:pPr>
    </w:lvl>
    <w:lvl w:ilvl="7" w:tplc="34090019" w:tentative="1">
      <w:start w:val="1"/>
      <w:numFmt w:val="lowerLetter"/>
      <w:lvlText w:val="%8."/>
      <w:lvlJc w:val="left"/>
      <w:pPr>
        <w:ind w:left="5790" w:hanging="360"/>
      </w:pPr>
    </w:lvl>
    <w:lvl w:ilvl="8" w:tplc="3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57E71197"/>
    <w:multiLevelType w:val="hybridMultilevel"/>
    <w:tmpl w:val="0AFCDFEE"/>
    <w:numStyleLink w:val="ImportedStyle5"/>
  </w:abstractNum>
  <w:abstractNum w:abstractNumId="14">
    <w:nsid w:val="58C550DA"/>
    <w:multiLevelType w:val="hybridMultilevel"/>
    <w:tmpl w:val="121E61A4"/>
    <w:lvl w:ilvl="0" w:tplc="4580B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4645A5"/>
    <w:multiLevelType w:val="hybridMultilevel"/>
    <w:tmpl w:val="1AC6A7D0"/>
    <w:styleLink w:val="ImportedStyle6"/>
    <w:lvl w:ilvl="0" w:tplc="67FA76A8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FAE5F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4A108C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76947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F86168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0226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B688F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54F9B2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A1AA0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B310A7F"/>
    <w:multiLevelType w:val="hybridMultilevel"/>
    <w:tmpl w:val="20583B9C"/>
    <w:lvl w:ilvl="0" w:tplc="97DA1F2C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7">
    <w:nsid w:val="6F7E01A0"/>
    <w:multiLevelType w:val="hybridMultilevel"/>
    <w:tmpl w:val="1AC6A7D0"/>
    <w:numStyleLink w:val="ImportedStyle6"/>
  </w:abstractNum>
  <w:abstractNum w:abstractNumId="18">
    <w:nsid w:val="744A0327"/>
    <w:multiLevelType w:val="hybridMultilevel"/>
    <w:tmpl w:val="E7CE784A"/>
    <w:lvl w:ilvl="0" w:tplc="979A85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4"/>
  </w:num>
  <w:num w:numId="5">
    <w:abstractNumId w:val="6"/>
  </w:num>
  <w:num w:numId="6">
    <w:abstractNumId w:val="7"/>
  </w:num>
  <w:num w:numId="7">
    <w:abstractNumId w:val="16"/>
  </w:num>
  <w:num w:numId="8">
    <w:abstractNumId w:val="1"/>
  </w:num>
  <w:num w:numId="9">
    <w:abstractNumId w:val="10"/>
  </w:num>
  <w:num w:numId="10">
    <w:abstractNumId w:val="4"/>
  </w:num>
  <w:num w:numId="11">
    <w:abstractNumId w:val="18"/>
  </w:num>
  <w:num w:numId="12">
    <w:abstractNumId w:val="0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B6"/>
    <w:rsid w:val="00002557"/>
    <w:rsid w:val="0002218C"/>
    <w:rsid w:val="00027FAB"/>
    <w:rsid w:val="00030A18"/>
    <w:rsid w:val="000328A0"/>
    <w:rsid w:val="00085DB4"/>
    <w:rsid w:val="0009220D"/>
    <w:rsid w:val="000A4EF2"/>
    <w:rsid w:val="000F0178"/>
    <w:rsid w:val="0013125E"/>
    <w:rsid w:val="0014046D"/>
    <w:rsid w:val="00156126"/>
    <w:rsid w:val="0017542D"/>
    <w:rsid w:val="00177DC8"/>
    <w:rsid w:val="00192B9F"/>
    <w:rsid w:val="001A5EF5"/>
    <w:rsid w:val="001B200D"/>
    <w:rsid w:val="001E4D63"/>
    <w:rsid w:val="00206E65"/>
    <w:rsid w:val="002111D9"/>
    <w:rsid w:val="0023540A"/>
    <w:rsid w:val="0023581D"/>
    <w:rsid w:val="002701CF"/>
    <w:rsid w:val="00275266"/>
    <w:rsid w:val="0028099C"/>
    <w:rsid w:val="00287429"/>
    <w:rsid w:val="002928F3"/>
    <w:rsid w:val="00295AEA"/>
    <w:rsid w:val="002A097A"/>
    <w:rsid w:val="002A3552"/>
    <w:rsid w:val="002A7E21"/>
    <w:rsid w:val="002B097A"/>
    <w:rsid w:val="002C2A89"/>
    <w:rsid w:val="00310468"/>
    <w:rsid w:val="00310667"/>
    <w:rsid w:val="00316E32"/>
    <w:rsid w:val="003354E4"/>
    <w:rsid w:val="0036246C"/>
    <w:rsid w:val="003949D1"/>
    <w:rsid w:val="003C5D97"/>
    <w:rsid w:val="003D37A9"/>
    <w:rsid w:val="003F4145"/>
    <w:rsid w:val="0040118D"/>
    <w:rsid w:val="00402408"/>
    <w:rsid w:val="00402A4A"/>
    <w:rsid w:val="00407CFE"/>
    <w:rsid w:val="00417881"/>
    <w:rsid w:val="00435987"/>
    <w:rsid w:val="004566F6"/>
    <w:rsid w:val="00463B3F"/>
    <w:rsid w:val="00481054"/>
    <w:rsid w:val="00483EB7"/>
    <w:rsid w:val="004924C3"/>
    <w:rsid w:val="004A3480"/>
    <w:rsid w:val="004A60D9"/>
    <w:rsid w:val="004B6C1F"/>
    <w:rsid w:val="004D10C6"/>
    <w:rsid w:val="004F2BD7"/>
    <w:rsid w:val="004F2F28"/>
    <w:rsid w:val="0052764D"/>
    <w:rsid w:val="00564FD2"/>
    <w:rsid w:val="005C593F"/>
    <w:rsid w:val="005D210B"/>
    <w:rsid w:val="005D6486"/>
    <w:rsid w:val="005E47F9"/>
    <w:rsid w:val="005F05CB"/>
    <w:rsid w:val="005F481A"/>
    <w:rsid w:val="00657948"/>
    <w:rsid w:val="006677F0"/>
    <w:rsid w:val="00667D3A"/>
    <w:rsid w:val="00677371"/>
    <w:rsid w:val="006C4C40"/>
    <w:rsid w:val="006D3B55"/>
    <w:rsid w:val="006E2727"/>
    <w:rsid w:val="006E79EA"/>
    <w:rsid w:val="00701755"/>
    <w:rsid w:val="00704932"/>
    <w:rsid w:val="00712EFB"/>
    <w:rsid w:val="00740C84"/>
    <w:rsid w:val="00754749"/>
    <w:rsid w:val="00757276"/>
    <w:rsid w:val="00766819"/>
    <w:rsid w:val="00790B38"/>
    <w:rsid w:val="00792552"/>
    <w:rsid w:val="00792801"/>
    <w:rsid w:val="007C7B29"/>
    <w:rsid w:val="007F6B70"/>
    <w:rsid w:val="008145DA"/>
    <w:rsid w:val="00840E6B"/>
    <w:rsid w:val="00862D3E"/>
    <w:rsid w:val="00873698"/>
    <w:rsid w:val="00876CEC"/>
    <w:rsid w:val="0088480E"/>
    <w:rsid w:val="00892F36"/>
    <w:rsid w:val="00897BB6"/>
    <w:rsid w:val="008B4C5F"/>
    <w:rsid w:val="008C1088"/>
    <w:rsid w:val="008C1D70"/>
    <w:rsid w:val="008F3BFB"/>
    <w:rsid w:val="008F7522"/>
    <w:rsid w:val="0090109A"/>
    <w:rsid w:val="00906185"/>
    <w:rsid w:val="00916683"/>
    <w:rsid w:val="00942233"/>
    <w:rsid w:val="009448AE"/>
    <w:rsid w:val="00963DCF"/>
    <w:rsid w:val="00972C68"/>
    <w:rsid w:val="00973AA4"/>
    <w:rsid w:val="009A49D0"/>
    <w:rsid w:val="009B0A3F"/>
    <w:rsid w:val="009B2C37"/>
    <w:rsid w:val="009D555B"/>
    <w:rsid w:val="009D6857"/>
    <w:rsid w:val="00A014BA"/>
    <w:rsid w:val="00A17521"/>
    <w:rsid w:val="00A366AD"/>
    <w:rsid w:val="00AB08DC"/>
    <w:rsid w:val="00AB1D41"/>
    <w:rsid w:val="00AB2672"/>
    <w:rsid w:val="00AE041F"/>
    <w:rsid w:val="00AF240A"/>
    <w:rsid w:val="00B10AC3"/>
    <w:rsid w:val="00B347F3"/>
    <w:rsid w:val="00B70A9D"/>
    <w:rsid w:val="00B8108E"/>
    <w:rsid w:val="00B81F84"/>
    <w:rsid w:val="00B83096"/>
    <w:rsid w:val="00B91D70"/>
    <w:rsid w:val="00B937C1"/>
    <w:rsid w:val="00BD4C90"/>
    <w:rsid w:val="00BE2053"/>
    <w:rsid w:val="00BE3EB1"/>
    <w:rsid w:val="00C06D94"/>
    <w:rsid w:val="00C07B3A"/>
    <w:rsid w:val="00C20A20"/>
    <w:rsid w:val="00C35B6B"/>
    <w:rsid w:val="00C44F78"/>
    <w:rsid w:val="00C46756"/>
    <w:rsid w:val="00C75041"/>
    <w:rsid w:val="00C8451C"/>
    <w:rsid w:val="00C858BD"/>
    <w:rsid w:val="00C97372"/>
    <w:rsid w:val="00CA047C"/>
    <w:rsid w:val="00CB0B4A"/>
    <w:rsid w:val="00CC1C29"/>
    <w:rsid w:val="00CC3F4D"/>
    <w:rsid w:val="00CC7D21"/>
    <w:rsid w:val="00CF16E3"/>
    <w:rsid w:val="00CF412D"/>
    <w:rsid w:val="00D01B6E"/>
    <w:rsid w:val="00D21A36"/>
    <w:rsid w:val="00D359B8"/>
    <w:rsid w:val="00D37531"/>
    <w:rsid w:val="00D411D3"/>
    <w:rsid w:val="00D45001"/>
    <w:rsid w:val="00DA423A"/>
    <w:rsid w:val="00DA5BA2"/>
    <w:rsid w:val="00DC0A60"/>
    <w:rsid w:val="00DC7C2D"/>
    <w:rsid w:val="00E04FB9"/>
    <w:rsid w:val="00E10B1C"/>
    <w:rsid w:val="00E15E56"/>
    <w:rsid w:val="00E27C54"/>
    <w:rsid w:val="00E74FF9"/>
    <w:rsid w:val="00E77967"/>
    <w:rsid w:val="00EA42B0"/>
    <w:rsid w:val="00ED0948"/>
    <w:rsid w:val="00ED5593"/>
    <w:rsid w:val="00EE70AC"/>
    <w:rsid w:val="00F0127D"/>
    <w:rsid w:val="00F03297"/>
    <w:rsid w:val="00F34CE6"/>
    <w:rsid w:val="00F45B81"/>
    <w:rsid w:val="00FA1290"/>
    <w:rsid w:val="00FA1E30"/>
    <w:rsid w:val="00FA48AD"/>
    <w:rsid w:val="00FB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A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table" w:styleId="TableGrid">
    <w:name w:val="Table Grid"/>
    <w:basedOn w:val="TableNormal"/>
    <w:rsid w:val="00C35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81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1F84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CC1C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5">
    <w:name w:val="Imported Style 5"/>
    <w:rsid w:val="00CC1C29"/>
    <w:pPr>
      <w:numPr>
        <w:numId w:val="12"/>
      </w:numPr>
    </w:pPr>
  </w:style>
  <w:style w:type="numbering" w:customStyle="1" w:styleId="ImportedStyle6">
    <w:name w:val="Imported Style 6"/>
    <w:rsid w:val="00CC1C29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862D3E"/>
    <w:pPr>
      <w:ind w:left="720"/>
      <w:contextualSpacing/>
    </w:pPr>
  </w:style>
  <w:style w:type="paragraph" w:styleId="NoSpacing">
    <w:name w:val="No Spacing"/>
    <w:uiPriority w:val="1"/>
    <w:qFormat/>
    <w:rsid w:val="003949D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A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table" w:styleId="TableGrid">
    <w:name w:val="Table Grid"/>
    <w:basedOn w:val="TableNormal"/>
    <w:rsid w:val="00C35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81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1F84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CC1C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5">
    <w:name w:val="Imported Style 5"/>
    <w:rsid w:val="00CC1C29"/>
    <w:pPr>
      <w:numPr>
        <w:numId w:val="12"/>
      </w:numPr>
    </w:pPr>
  </w:style>
  <w:style w:type="numbering" w:customStyle="1" w:styleId="ImportedStyle6">
    <w:name w:val="Imported Style 6"/>
    <w:rsid w:val="00CC1C29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862D3E"/>
    <w:pPr>
      <w:ind w:left="720"/>
      <w:contextualSpacing/>
    </w:pPr>
  </w:style>
  <w:style w:type="paragraph" w:styleId="NoSpacing">
    <w:name w:val="No Spacing"/>
    <w:uiPriority w:val="1"/>
    <w:qFormat/>
    <w:rsid w:val="003949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47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999999"/>
            <w:bottom w:val="none" w:sz="0" w:space="0" w:color="auto"/>
            <w:right w:val="single" w:sz="4" w:space="0" w:color="999999"/>
          </w:divBdr>
          <w:divsChild>
            <w:div w:id="2396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1134">
                  <w:marLeft w:val="0"/>
                  <w:marRight w:val="0"/>
                  <w:marTop w:val="198"/>
                  <w:marBottom w:val="0"/>
                  <w:divBdr>
                    <w:top w:val="none" w:sz="0" w:space="0" w:color="auto"/>
                    <w:left w:val="dotted" w:sz="4" w:space="7" w:color="CCCCCC"/>
                    <w:bottom w:val="none" w:sz="0" w:space="0" w:color="auto"/>
                    <w:right w:val="dotted" w:sz="4" w:space="7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%20UP\Desktop\anne\NCCA%20LETTER%20HEAD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9224-5641-4CF8-A986-89300EFD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NCCA LETTER HEAD.</Template>
  <TotalTime>36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AGREEMENT</vt:lpstr>
    </vt:vector>
  </TitlesOfParts>
  <Company>NCCA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AGREEMENT</dc:title>
  <dc:subject/>
  <dc:creator>afeliciano</dc:creator>
  <cp:keywords/>
  <cp:lastModifiedBy>CHR02</cp:lastModifiedBy>
  <cp:revision>12</cp:revision>
  <cp:lastPrinted>2018-01-26T01:45:00Z</cp:lastPrinted>
  <dcterms:created xsi:type="dcterms:W3CDTF">2018-01-24T20:39:00Z</dcterms:created>
  <dcterms:modified xsi:type="dcterms:W3CDTF">2021-04-08T07:48:00Z</dcterms:modified>
</cp:coreProperties>
</file>